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information and logo"/>
      </w:tblPr>
      <w:tblGrid>
        <w:gridCol w:w="3321"/>
        <w:gridCol w:w="7479"/>
      </w:tblGrid>
      <w:tr w:rsidR="00CE0905" w:rsidRPr="00064C93">
        <w:tc>
          <w:tcPr>
            <w:tcW w:w="2875" w:type="dxa"/>
            <w:vAlign w:val="center"/>
          </w:tcPr>
          <w:p w:rsidR="00CE0905" w:rsidRDefault="00C74A18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-50800</wp:posOffset>
                  </wp:positionH>
                  <wp:positionV relativeFrom="margin">
                    <wp:posOffset>-584200</wp:posOffset>
                  </wp:positionV>
                  <wp:extent cx="1232535" cy="96901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75" w:type="dxa"/>
            <w:vAlign w:val="center"/>
          </w:tcPr>
          <w:p w:rsidR="00CE0905" w:rsidRPr="00064C93" w:rsidRDefault="00CE0905" w:rsidP="00DB524C">
            <w:pPr>
              <w:pStyle w:val="Heading4"/>
              <w:rPr>
                <w:rFonts w:ascii="Athelas" w:hAnsi="Athelas" w:cs="Futura Medium"/>
                <w:sz w:val="28"/>
                <w:szCs w:val="28"/>
              </w:rPr>
            </w:pPr>
          </w:p>
          <w:p w:rsidR="00BD1DA9" w:rsidRPr="00D76A19" w:rsidRDefault="00BD1DA9" w:rsidP="00DB524C">
            <w:pPr>
              <w:pStyle w:val="Heading4"/>
              <w:rPr>
                <w:rFonts w:ascii="Athelas" w:hAnsi="Athelas" w:cs="Futura Medium"/>
                <w:sz w:val="30"/>
                <w:szCs w:val="30"/>
              </w:rPr>
            </w:pPr>
            <w:r w:rsidRPr="00D76A19">
              <w:rPr>
                <w:rFonts w:ascii="Athelas" w:hAnsi="Athelas" w:cs="Futura Medium"/>
                <w:sz w:val="30"/>
                <w:szCs w:val="30"/>
              </w:rPr>
              <w:t>Family First Health Center</w:t>
            </w:r>
          </w:p>
          <w:p w:rsidR="00DB524C" w:rsidRPr="00D76A19" w:rsidRDefault="00DB524C" w:rsidP="00DB524C">
            <w:pPr>
              <w:spacing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76A19">
              <w:rPr>
                <w:rFonts w:ascii="Times New Roman" w:hAnsi="Times New Roman" w:cs="Times New Roman"/>
                <w:sz w:val="30"/>
                <w:szCs w:val="30"/>
              </w:rPr>
              <w:t>Faith, Hope, &amp; Hormones</w:t>
            </w:r>
          </w:p>
          <w:p w:rsidR="00DB524C" w:rsidRPr="00D76A19" w:rsidRDefault="00DB524C" w:rsidP="00DB524C">
            <w:pPr>
              <w:spacing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6A19">
              <w:rPr>
                <w:rFonts w:ascii="Times New Roman" w:hAnsi="Times New Roman" w:cs="Times New Roman"/>
                <w:sz w:val="30"/>
                <w:szCs w:val="30"/>
              </w:rPr>
              <w:t>Skinside</w:t>
            </w:r>
            <w:proofErr w:type="spellEnd"/>
            <w:r w:rsidRPr="00D76A19">
              <w:rPr>
                <w:rFonts w:ascii="Times New Roman" w:hAnsi="Times New Roman" w:cs="Times New Roman"/>
                <w:sz w:val="30"/>
                <w:szCs w:val="30"/>
              </w:rPr>
              <w:t xml:space="preserve"> Out</w:t>
            </w:r>
          </w:p>
          <w:p w:rsidR="00CE0905" w:rsidRPr="00D76A19" w:rsidRDefault="00064C93" w:rsidP="00DB524C">
            <w:pPr>
              <w:pStyle w:val="Heading4"/>
              <w:rPr>
                <w:rFonts w:ascii="Athelas" w:hAnsi="Athelas" w:cs="Futura Medium"/>
                <w:sz w:val="26"/>
                <w:szCs w:val="26"/>
              </w:rPr>
            </w:pPr>
            <w:proofErr w:type="spellStart"/>
            <w:r w:rsidRPr="00D76A19">
              <w:rPr>
                <w:rFonts w:ascii="Athelas" w:hAnsi="Athelas" w:cs="Futura Medium"/>
                <w:sz w:val="26"/>
                <w:szCs w:val="26"/>
              </w:rPr>
              <w:t>Faylene</w:t>
            </w:r>
            <w:proofErr w:type="spellEnd"/>
            <w:r w:rsidRPr="00D76A19">
              <w:rPr>
                <w:rFonts w:ascii="Athelas" w:hAnsi="Athelas" w:cs="Futura Medium"/>
                <w:sz w:val="26"/>
                <w:szCs w:val="26"/>
              </w:rPr>
              <w:t xml:space="preserve"> Dancer, APRN-FNP</w:t>
            </w:r>
          </w:p>
          <w:p w:rsidR="00CE0905" w:rsidRPr="00D76A19" w:rsidRDefault="00064C93" w:rsidP="00DB524C">
            <w:pPr>
              <w:pStyle w:val="Heading4"/>
              <w:rPr>
                <w:rFonts w:ascii="Athelas" w:hAnsi="Athelas" w:cs="Futura Medium"/>
                <w:sz w:val="26"/>
                <w:szCs w:val="26"/>
              </w:rPr>
            </w:pPr>
            <w:r w:rsidRPr="00D76A19">
              <w:rPr>
                <w:rFonts w:ascii="Athelas" w:hAnsi="Athelas" w:cs="Futura Medium"/>
                <w:sz w:val="26"/>
                <w:szCs w:val="26"/>
              </w:rPr>
              <w:t>308-386-4799</w:t>
            </w:r>
          </w:p>
          <w:p w:rsidR="00CE0905" w:rsidRPr="00064C93" w:rsidRDefault="00064C93" w:rsidP="00DB524C">
            <w:pPr>
              <w:pStyle w:val="Heading4"/>
              <w:rPr>
                <w:rFonts w:ascii="Athelas" w:hAnsi="Athelas" w:cs="Futura Medium"/>
                <w:sz w:val="28"/>
                <w:szCs w:val="28"/>
              </w:rPr>
            </w:pPr>
            <w:r w:rsidRPr="00D76A19">
              <w:rPr>
                <w:rFonts w:ascii="Athelas" w:hAnsi="Athelas" w:cs="Futura Medium"/>
                <w:sz w:val="26"/>
                <w:szCs w:val="26"/>
              </w:rPr>
              <w:t>333 Maple St., Sutherland, NE. 69145</w:t>
            </w:r>
          </w:p>
        </w:tc>
        <w:bookmarkStart w:id="0" w:name="_GoBack"/>
        <w:bookmarkEnd w:id="0"/>
      </w:tr>
      <w:tr w:rsidR="00BD1DA9" w:rsidRPr="00064C93">
        <w:tc>
          <w:tcPr>
            <w:tcW w:w="2875" w:type="dxa"/>
            <w:vAlign w:val="center"/>
          </w:tcPr>
          <w:p w:rsidR="00BD1DA9" w:rsidRDefault="00BD1DA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75" w:type="dxa"/>
            <w:vAlign w:val="center"/>
          </w:tcPr>
          <w:p w:rsidR="00BD1DA9" w:rsidRPr="00064C93" w:rsidRDefault="00BD1DA9" w:rsidP="00DB524C">
            <w:pPr>
              <w:pStyle w:val="Heading4"/>
              <w:rPr>
                <w:rFonts w:ascii="Athelas" w:hAnsi="Athelas" w:cs="Futura Medium"/>
                <w:sz w:val="28"/>
                <w:szCs w:val="28"/>
              </w:rPr>
            </w:pPr>
          </w:p>
        </w:tc>
      </w:tr>
    </w:tbl>
    <w:p w:rsidR="00CE0905" w:rsidRDefault="00D87664">
      <w:pPr>
        <w:pStyle w:val="Heading1"/>
      </w:pPr>
      <w:r>
        <w:t>New Hormone Client Form</w:t>
      </w:r>
    </w:p>
    <w:p w:rsidR="00D87664" w:rsidRDefault="007F4E59">
      <w:r>
        <w:t xml:space="preserve">Please take a few minutes to fill out this </w:t>
      </w:r>
      <w:r w:rsidR="00A26951">
        <w:t>questionnaire</w:t>
      </w:r>
      <w:r>
        <w:t xml:space="preserve"> </w:t>
      </w:r>
      <w:r w:rsidR="00A26951">
        <w:t xml:space="preserve">that focuses on the important areas of </w:t>
      </w:r>
      <w:r w:rsidR="00D87664">
        <w:t>hormone health</w:t>
      </w:r>
      <w:r w:rsidR="00A26951">
        <w:t>.</w:t>
      </w:r>
      <w:r>
        <w:t xml:space="preserve"> </w:t>
      </w:r>
      <w:r w:rsidR="00DB524C">
        <w:t>We encourage</w:t>
      </w:r>
      <w:r w:rsidR="00A26951">
        <w:t xml:space="preserve"> you to answer</w:t>
      </w:r>
      <w:r>
        <w:t xml:space="preserve"> </w:t>
      </w:r>
      <w:r w:rsidR="00C74A18">
        <w:t xml:space="preserve">as honestly as possible.  Feel free to add details as you see fit.  </w:t>
      </w:r>
      <w:r w:rsidR="00A26951">
        <w:t xml:space="preserve"> </w:t>
      </w:r>
      <w:r w:rsidR="00DB524C">
        <w:t>We</w:t>
      </w:r>
      <w:r w:rsidR="00D87664">
        <w:t xml:space="preserve"> </w:t>
      </w:r>
      <w:r w:rsidR="00DB524C">
        <w:t>ensure</w:t>
      </w:r>
      <w:r w:rsidR="00A26951">
        <w:t xml:space="preserve"> you your answers </w:t>
      </w:r>
      <w:r>
        <w:t xml:space="preserve">will be kept </w:t>
      </w:r>
      <w:r w:rsidR="00C74A18">
        <w:t xml:space="preserve">strictly </w:t>
      </w:r>
      <w:r>
        <w:t>confidential. Thank you for your participation.</w:t>
      </w:r>
    </w:p>
    <w:p w:rsidR="00D87664" w:rsidRDefault="00D87664" w:rsidP="00D87664">
      <w:pPr>
        <w:pStyle w:val="Heading2"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DOB:</w:t>
      </w:r>
    </w:p>
    <w:p w:rsidR="00D87664" w:rsidRDefault="00D87664" w:rsidP="00D87664">
      <w:pPr>
        <w:pStyle w:val="Heading2"/>
      </w:pPr>
      <w:r>
        <w:t>Symptoms:</w:t>
      </w:r>
    </w:p>
    <w:p w:rsidR="00D87664" w:rsidRDefault="00D87664" w:rsidP="00D87664">
      <w:pPr>
        <w:pStyle w:val="Heading2"/>
      </w:pPr>
      <w:r>
        <w:t>Desires for Improvement/Goals:</w:t>
      </w:r>
    </w:p>
    <w:p w:rsidR="007635E7" w:rsidRDefault="007635E7" w:rsidP="007635E7">
      <w:pPr>
        <w:pStyle w:val="Heading2"/>
      </w:pPr>
    </w:p>
    <w:p w:rsidR="00D87664" w:rsidRPr="00D87664" w:rsidRDefault="00D87664" w:rsidP="00D87664"/>
    <w:p w:rsidR="00CE0905" w:rsidRDefault="00D64E30">
      <w:pPr>
        <w:pStyle w:val="Heading2"/>
      </w:pPr>
      <w:r>
        <w:t xml:space="preserve">Exam &amp; Hormone </w:t>
      </w:r>
      <w:r w:rsidR="00D87664">
        <w:t>History:</w:t>
      </w:r>
    </w:p>
    <w:p w:rsidR="007635E7" w:rsidRDefault="007635E7" w:rsidP="007635E7">
      <w:pPr>
        <w:pStyle w:val="Heading3"/>
      </w:pPr>
      <w:r>
        <w:t>When was your last</w:t>
      </w:r>
    </w:p>
    <w:p w:rsidR="00D87664" w:rsidRDefault="00D87664">
      <w:pPr>
        <w:pStyle w:val="Multiplechoice4"/>
      </w:pPr>
      <w:r>
        <w:t xml:space="preserve">   Pap Smear:</w:t>
      </w:r>
    </w:p>
    <w:p w:rsidR="00D87664" w:rsidRDefault="00D87664">
      <w:pPr>
        <w:pStyle w:val="Multiplechoice4"/>
      </w:pPr>
      <w:r>
        <w:t xml:space="preserve">   PSA (Prostate Specific Antigen):</w:t>
      </w:r>
    </w:p>
    <w:p w:rsidR="00D87664" w:rsidRDefault="00D87664">
      <w:pPr>
        <w:pStyle w:val="Multiplechoice4"/>
      </w:pPr>
      <w:r>
        <w:t xml:space="preserve">   Mammogram:</w:t>
      </w:r>
    </w:p>
    <w:p w:rsidR="00D87664" w:rsidRDefault="00D87664">
      <w:pPr>
        <w:pStyle w:val="Multiplechoice4"/>
      </w:pPr>
      <w:r>
        <w:t xml:space="preserve">   Prostate Exam:</w:t>
      </w:r>
    </w:p>
    <w:p w:rsidR="007635E7" w:rsidRDefault="007635E7">
      <w:pPr>
        <w:pStyle w:val="Multiplechoice4"/>
      </w:pPr>
      <w:r>
        <w:t>Please bring these results with you.</w:t>
      </w:r>
    </w:p>
    <w:p w:rsidR="00CE0905" w:rsidRDefault="007635E7">
      <w:pPr>
        <w:pStyle w:val="Heading3"/>
      </w:pPr>
      <w:r>
        <w:t>What previous Hormones have you been on?</w:t>
      </w:r>
    </w:p>
    <w:p w:rsidR="00CE0905" w:rsidRDefault="007F4E59">
      <w:pPr>
        <w:pStyle w:val="Multiplechoice3"/>
      </w:pPr>
      <w:r>
        <w:tab/>
      </w:r>
    </w:p>
    <w:p w:rsidR="00CE0905" w:rsidRDefault="007635E7">
      <w:pPr>
        <w:pStyle w:val="Heading3"/>
      </w:pPr>
      <w:r>
        <w:t>Have you taken or are you currently on Birth Control?</w:t>
      </w:r>
    </w:p>
    <w:p w:rsidR="007635E7" w:rsidRDefault="003F3FD8">
      <w:pPr>
        <w:pStyle w:val="Multiplechoice3"/>
      </w:pPr>
      <w:sdt>
        <w:sdtPr>
          <w:id w:val="-177624815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26951">
            <w:sym w:font="Wingdings" w:char="F0A8"/>
          </w:r>
        </w:sdtContent>
      </w:sdt>
      <w:r w:rsidR="00A26951">
        <w:t xml:space="preserve"> Yes | </w:t>
      </w:r>
      <w:sdt>
        <w:sdtPr>
          <w:id w:val="-14166033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26951">
            <w:sym w:font="Wingdings" w:char="F0A8"/>
          </w:r>
        </w:sdtContent>
      </w:sdt>
      <w:r w:rsidR="00A26951">
        <w:t xml:space="preserve"> No</w:t>
      </w:r>
    </w:p>
    <w:p w:rsidR="007635E7" w:rsidRDefault="007635E7">
      <w:pPr>
        <w:pStyle w:val="Multiplechoice3"/>
      </w:pPr>
    </w:p>
    <w:p w:rsidR="007635E7" w:rsidRDefault="007635E7">
      <w:pPr>
        <w:pStyle w:val="Multiplechoice3"/>
      </w:pPr>
      <w:r>
        <w:t>Types?</w:t>
      </w:r>
    </w:p>
    <w:p w:rsidR="00CE0905" w:rsidRDefault="007635E7">
      <w:pPr>
        <w:pStyle w:val="Multiplechoice3"/>
      </w:pPr>
      <w:r>
        <w:t># of Years:</w:t>
      </w:r>
      <w:r w:rsidR="007F4E59">
        <w:tab/>
      </w:r>
    </w:p>
    <w:p w:rsidR="00A26951" w:rsidRDefault="007635E7" w:rsidP="00A26951">
      <w:pPr>
        <w:pStyle w:val="Heading3"/>
      </w:pPr>
      <w:r>
        <w:lastRenderedPageBreak/>
        <w:t>Have you taken or are currently on supplements for hormone help?</w:t>
      </w:r>
    </w:p>
    <w:p w:rsidR="00A26951" w:rsidRDefault="003F3FD8" w:rsidP="00A26951">
      <w:pPr>
        <w:pStyle w:val="Multiplechoice3"/>
      </w:pPr>
      <w:sdt>
        <w:sdtPr>
          <w:id w:val="15661408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26951">
            <w:sym w:font="Wingdings" w:char="F0A8"/>
          </w:r>
        </w:sdtContent>
      </w:sdt>
      <w:r w:rsidR="00A26951">
        <w:t xml:space="preserve"> Yes | </w:t>
      </w:r>
      <w:sdt>
        <w:sdtPr>
          <w:id w:val="-2202922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26951">
            <w:sym w:font="Wingdings" w:char="F0A8"/>
          </w:r>
        </w:sdtContent>
      </w:sdt>
      <w:r w:rsidR="00A26951">
        <w:t xml:space="preserve"> No</w:t>
      </w:r>
      <w:r w:rsidR="00A26951">
        <w:tab/>
        <w:t xml:space="preserve">            </w:t>
      </w:r>
      <w:r w:rsidR="00C74A18">
        <w:t xml:space="preserve">                  </w:t>
      </w:r>
      <w:r w:rsidR="007635E7">
        <w:t xml:space="preserve">             </w:t>
      </w:r>
    </w:p>
    <w:p w:rsidR="007635E7" w:rsidRDefault="007635E7" w:rsidP="00A26951">
      <w:pPr>
        <w:pStyle w:val="Multiplechoice3"/>
      </w:pPr>
    </w:p>
    <w:p w:rsidR="007635E7" w:rsidRDefault="007635E7" w:rsidP="00A26951">
      <w:pPr>
        <w:pStyle w:val="Multiplechoice3"/>
      </w:pPr>
      <w:r>
        <w:t>Types?</w:t>
      </w:r>
    </w:p>
    <w:p w:rsidR="007635E7" w:rsidRDefault="007635E7" w:rsidP="00A26951">
      <w:pPr>
        <w:pStyle w:val="Multiplechoice3"/>
      </w:pPr>
      <w:r>
        <w:t># of Years:</w:t>
      </w:r>
    </w:p>
    <w:p w:rsidR="00C74A18" w:rsidRDefault="007635E7" w:rsidP="00C74A18">
      <w:pPr>
        <w:pStyle w:val="Heading3"/>
      </w:pPr>
      <w:r>
        <w:t>Did the above treatments help and to what extent?</w:t>
      </w:r>
    </w:p>
    <w:p w:rsidR="00293DBB" w:rsidRDefault="003F3FD8" w:rsidP="00C74A18">
      <w:pPr>
        <w:pStyle w:val="Multiplechoice3"/>
      </w:pPr>
      <w:sdt>
        <w:sdtPr>
          <w:id w:val="8434332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4A18">
            <w:sym w:font="Wingdings" w:char="F0A8"/>
          </w:r>
        </w:sdtContent>
      </w:sdt>
      <w:r w:rsidR="00C74A18">
        <w:t xml:space="preserve"> Yes | </w:t>
      </w:r>
      <w:sdt>
        <w:sdtPr>
          <w:id w:val="-26824745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4A18">
            <w:sym w:font="Wingdings" w:char="F0A8"/>
          </w:r>
        </w:sdtContent>
      </w:sdt>
      <w:r w:rsidR="00C74A18">
        <w:t xml:space="preserve"> No</w:t>
      </w:r>
    </w:p>
    <w:p w:rsidR="00293DBB" w:rsidRDefault="00293DBB" w:rsidP="00C74A18">
      <w:pPr>
        <w:pStyle w:val="Multiplechoice3"/>
      </w:pPr>
    </w:p>
    <w:p w:rsidR="00C74A18" w:rsidRDefault="00C74A18" w:rsidP="00C74A18">
      <w:pPr>
        <w:pStyle w:val="Multiplechoice3"/>
      </w:pPr>
      <w:r>
        <w:tab/>
        <w:t xml:space="preserve">                                            </w:t>
      </w:r>
    </w:p>
    <w:p w:rsidR="00CE0905" w:rsidRDefault="007635E7">
      <w:pPr>
        <w:pStyle w:val="Heading3"/>
      </w:pPr>
      <w:r>
        <w:t>Do you have a history of b</w:t>
      </w:r>
      <w:r w:rsidR="00293DBB">
        <w:t>lood clots/pulmonary embolus/DVT</w:t>
      </w:r>
      <w:r>
        <w:t>?</w:t>
      </w:r>
    </w:p>
    <w:p w:rsidR="00A26951" w:rsidRDefault="003F3FD8" w:rsidP="00A26951">
      <w:pPr>
        <w:pStyle w:val="Multiplechoice3"/>
      </w:pPr>
      <w:sdt>
        <w:sdtPr>
          <w:id w:val="-12254395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26951">
            <w:sym w:font="Wingdings" w:char="F0A8"/>
          </w:r>
        </w:sdtContent>
      </w:sdt>
      <w:r w:rsidR="00A26951">
        <w:t xml:space="preserve"> Yes | </w:t>
      </w:r>
      <w:sdt>
        <w:sdtPr>
          <w:id w:val="-73424275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26951">
            <w:sym w:font="Wingdings" w:char="F0A8"/>
          </w:r>
        </w:sdtContent>
      </w:sdt>
      <w:r w:rsidR="00A26951">
        <w:t xml:space="preserve"> No</w:t>
      </w:r>
      <w:r w:rsidR="00C74A18">
        <w:tab/>
        <w:t xml:space="preserve">                                            </w:t>
      </w:r>
    </w:p>
    <w:p w:rsidR="00CE0905" w:rsidRDefault="007635E7">
      <w:pPr>
        <w:pStyle w:val="Heading3"/>
      </w:pPr>
      <w:r>
        <w:t>Do you have a history of cancer?  What type and year of remission?</w:t>
      </w:r>
    </w:p>
    <w:p w:rsidR="00A26951" w:rsidRDefault="003F3FD8" w:rsidP="00A26951">
      <w:pPr>
        <w:pStyle w:val="Multiplechoice3"/>
      </w:pPr>
      <w:sdt>
        <w:sdtPr>
          <w:id w:val="-5267244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26951">
            <w:sym w:font="Wingdings" w:char="F0A8"/>
          </w:r>
        </w:sdtContent>
      </w:sdt>
      <w:r w:rsidR="00A26951">
        <w:t xml:space="preserve"> Yes | </w:t>
      </w:r>
      <w:sdt>
        <w:sdtPr>
          <w:id w:val="-211227364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26951">
            <w:sym w:font="Wingdings" w:char="F0A8"/>
          </w:r>
        </w:sdtContent>
      </w:sdt>
      <w:r w:rsidR="00A26951">
        <w:t xml:space="preserve"> No</w:t>
      </w:r>
      <w:r w:rsidR="00C74A18">
        <w:t xml:space="preserve">                                                                                           </w:t>
      </w:r>
    </w:p>
    <w:p w:rsidR="007635E7" w:rsidRDefault="007635E7" w:rsidP="00A26951">
      <w:pPr>
        <w:pStyle w:val="Multiplechoice3"/>
      </w:pPr>
      <w:r>
        <w:t>Year:</w:t>
      </w:r>
    </w:p>
    <w:p w:rsidR="00D64E30" w:rsidRDefault="00D64E30" w:rsidP="00A26951">
      <w:pPr>
        <w:pStyle w:val="Multiplechoice3"/>
      </w:pPr>
    </w:p>
    <w:p w:rsidR="00D64E30" w:rsidRDefault="00D64E30" w:rsidP="00D64E30">
      <w:pPr>
        <w:pStyle w:val="Heading3"/>
      </w:pPr>
      <w:r>
        <w:t>Do you have a family history of breast or prostate cancer?  If yes, please explain.</w:t>
      </w:r>
    </w:p>
    <w:p w:rsidR="00D64E30" w:rsidRDefault="003F3FD8" w:rsidP="00D64E30">
      <w:pPr>
        <w:pStyle w:val="Multiplechoice3"/>
      </w:pPr>
      <w:sdt>
        <w:sdtPr>
          <w:id w:val="-15535341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64E30">
            <w:sym w:font="Wingdings" w:char="F0A8"/>
          </w:r>
        </w:sdtContent>
      </w:sdt>
      <w:r w:rsidR="00D64E30">
        <w:t xml:space="preserve"> Yes | </w:t>
      </w:r>
      <w:sdt>
        <w:sdtPr>
          <w:id w:val="205396564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64E30">
            <w:sym w:font="Wingdings" w:char="F0A8"/>
          </w:r>
        </w:sdtContent>
      </w:sdt>
      <w:r w:rsidR="00D64E30">
        <w:t xml:space="preserve"> No     </w:t>
      </w:r>
    </w:p>
    <w:p w:rsidR="00D64E30" w:rsidRDefault="00D64E30" w:rsidP="00D64E30">
      <w:pPr>
        <w:pStyle w:val="Multiplechoice3"/>
      </w:pPr>
    </w:p>
    <w:p w:rsidR="00D64E30" w:rsidRDefault="00D64E30" w:rsidP="00D64E30">
      <w:pPr>
        <w:pStyle w:val="Heading3"/>
      </w:pPr>
      <w:r>
        <w:t>Do you have a family history any other form of  cancer?  If yes, please explain.</w:t>
      </w:r>
    </w:p>
    <w:p w:rsidR="00D64E30" w:rsidRDefault="003F3FD8" w:rsidP="00A26951">
      <w:pPr>
        <w:pStyle w:val="Multiplechoice3"/>
      </w:pPr>
      <w:sdt>
        <w:sdtPr>
          <w:id w:val="-6283204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64E30">
            <w:sym w:font="Wingdings" w:char="F0A8"/>
          </w:r>
        </w:sdtContent>
      </w:sdt>
      <w:r w:rsidR="00D64E30">
        <w:t xml:space="preserve"> Yes | </w:t>
      </w:r>
      <w:sdt>
        <w:sdtPr>
          <w:id w:val="18112806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64E30">
            <w:sym w:font="Wingdings" w:char="F0A8"/>
          </w:r>
        </w:sdtContent>
      </w:sdt>
      <w:r w:rsidR="00D64E30">
        <w:t xml:space="preserve"> No                                                                                                                                                                  </w:t>
      </w:r>
    </w:p>
    <w:p w:rsidR="00D64E30" w:rsidRDefault="00D64E30" w:rsidP="00A26951">
      <w:pPr>
        <w:pStyle w:val="Multiplechoice3"/>
      </w:pPr>
    </w:p>
    <w:p w:rsidR="00CE0905" w:rsidRDefault="00293DBB">
      <w:pPr>
        <w:pStyle w:val="Heading3"/>
      </w:pPr>
      <w:r>
        <w:t>Do you have a history of tr</w:t>
      </w:r>
      <w:r w:rsidR="007635E7">
        <w:t>ouble taking hormones or sensitivity to medications?</w:t>
      </w:r>
    </w:p>
    <w:p w:rsidR="00A26951" w:rsidRPr="00C74A18" w:rsidRDefault="003F3FD8" w:rsidP="007635E7">
      <w:pPr>
        <w:pStyle w:val="Multiplechoice3"/>
      </w:pPr>
      <w:sdt>
        <w:sdtPr>
          <w:id w:val="-122684003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26951">
            <w:sym w:font="Wingdings" w:char="F0A8"/>
          </w:r>
        </w:sdtContent>
      </w:sdt>
      <w:r w:rsidR="00A26951">
        <w:t xml:space="preserve"> Yes | </w:t>
      </w:r>
      <w:sdt>
        <w:sdtPr>
          <w:id w:val="208989105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26951">
            <w:sym w:font="Wingdings" w:char="F0A8"/>
          </w:r>
        </w:sdtContent>
      </w:sdt>
      <w:r w:rsidR="00A26951">
        <w:t xml:space="preserve"> No</w:t>
      </w:r>
    </w:p>
    <w:p w:rsidR="00CE0905" w:rsidRDefault="007635E7">
      <w:pPr>
        <w:pStyle w:val="Heading3"/>
      </w:pPr>
      <w:r>
        <w:t>What type of hormone treatment are you most interested in?</w:t>
      </w:r>
    </w:p>
    <w:p w:rsidR="007635E7" w:rsidRDefault="003F3FD8" w:rsidP="007635E7">
      <w:pPr>
        <w:pStyle w:val="Multiplechoice3"/>
      </w:pPr>
      <w:sdt>
        <w:sdtPr>
          <w:id w:val="-189025271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635E7">
            <w:sym w:font="Wingdings" w:char="F0A8"/>
          </w:r>
        </w:sdtContent>
      </w:sdt>
      <w:r w:rsidR="007635E7">
        <w:t xml:space="preserve"> Pellets</w:t>
      </w:r>
      <w:r w:rsidR="007635E7">
        <w:tab/>
      </w:r>
      <w:sdt>
        <w:sdtPr>
          <w:id w:val="-14611821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635E7">
            <w:sym w:font="Wingdings" w:char="F0A8"/>
          </w:r>
        </w:sdtContent>
      </w:sdt>
      <w:r w:rsidR="007635E7">
        <w:t xml:space="preserve"> Creams</w:t>
      </w:r>
      <w:r w:rsidR="007635E7">
        <w:tab/>
      </w:r>
      <w:sdt>
        <w:sdtPr>
          <w:id w:val="-46843503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635E7">
            <w:sym w:font="Wingdings" w:char="F0A8"/>
          </w:r>
        </w:sdtContent>
      </w:sdt>
      <w:r w:rsidR="007635E7">
        <w:t xml:space="preserve"> Vaginal only</w:t>
      </w:r>
    </w:p>
    <w:p w:rsidR="007635E7" w:rsidRDefault="003F3FD8" w:rsidP="007635E7">
      <w:pPr>
        <w:pStyle w:val="Multiplechoice3"/>
      </w:pPr>
      <w:sdt>
        <w:sdtPr>
          <w:id w:val="-60410831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635E7">
            <w:sym w:font="Wingdings" w:char="F0A8"/>
          </w:r>
        </w:sdtContent>
      </w:sdt>
      <w:r w:rsidR="007635E7">
        <w:t xml:space="preserve"> Pills</w:t>
      </w:r>
      <w:r w:rsidR="007635E7">
        <w:tab/>
      </w:r>
      <w:sdt>
        <w:sdtPr>
          <w:id w:val="1669955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635E7">
            <w:sym w:font="Wingdings" w:char="F0A8"/>
          </w:r>
        </w:sdtContent>
      </w:sdt>
      <w:r w:rsidR="007635E7">
        <w:t xml:space="preserve"> Shots (For Men)</w:t>
      </w:r>
      <w:r w:rsidR="007635E7">
        <w:tab/>
      </w:r>
      <w:sdt>
        <w:sdtPr>
          <w:id w:val="-202484841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635E7">
            <w:sym w:font="Wingdings" w:char="F0A8"/>
          </w:r>
        </w:sdtContent>
      </w:sdt>
      <w:r w:rsidR="007635E7">
        <w:t xml:space="preserve"> Other</w:t>
      </w:r>
    </w:p>
    <w:p w:rsidR="00CE0905" w:rsidRDefault="007635E7">
      <w:pPr>
        <w:pStyle w:val="Heading3"/>
      </w:pPr>
      <w:r>
        <w:t>Do you have any concerns about treatment?  If Yes, please explain.</w:t>
      </w:r>
    </w:p>
    <w:p w:rsidR="00CE0905" w:rsidRDefault="003F3FD8">
      <w:pPr>
        <w:pStyle w:val="Multiplechoice3"/>
      </w:pPr>
      <w:sdt>
        <w:sdtPr>
          <w:id w:val="212171458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F4E59">
            <w:sym w:font="Wingdings" w:char="F0A8"/>
          </w:r>
        </w:sdtContent>
      </w:sdt>
      <w:r w:rsidR="007F4E59">
        <w:t xml:space="preserve"> Yes | </w:t>
      </w:r>
      <w:sdt>
        <w:sdtPr>
          <w:id w:val="-179335298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F4E59">
            <w:sym w:font="Wingdings" w:char="F0A8"/>
          </w:r>
        </w:sdtContent>
      </w:sdt>
      <w:r w:rsidR="007F4E59">
        <w:t xml:space="preserve"> No</w:t>
      </w:r>
    </w:p>
    <w:p w:rsidR="007635E7" w:rsidRDefault="007635E7">
      <w:pPr>
        <w:pStyle w:val="Multiplechoice3"/>
      </w:pPr>
    </w:p>
    <w:p w:rsidR="007635E7" w:rsidRDefault="007635E7">
      <w:pPr>
        <w:pStyle w:val="Multiplechoice3"/>
      </w:pPr>
    </w:p>
    <w:p w:rsidR="007635E7" w:rsidRDefault="007635E7">
      <w:pPr>
        <w:pStyle w:val="Multiplechoice3"/>
      </w:pPr>
    </w:p>
    <w:p w:rsidR="007635E7" w:rsidRDefault="007635E7">
      <w:pPr>
        <w:pStyle w:val="Multiplechoice3"/>
      </w:pPr>
    </w:p>
    <w:p w:rsidR="007635E7" w:rsidRPr="00293DBB" w:rsidRDefault="00293DBB">
      <w:pPr>
        <w:pStyle w:val="Multiplechoice3"/>
        <w:rPr>
          <w:sz w:val="30"/>
          <w:szCs w:val="30"/>
        </w:rPr>
      </w:pPr>
      <w:r w:rsidRPr="00293DBB">
        <w:rPr>
          <w:sz w:val="30"/>
          <w:szCs w:val="30"/>
        </w:rPr>
        <w:t>**</w:t>
      </w:r>
      <w:r w:rsidR="007635E7" w:rsidRPr="00293DBB">
        <w:rPr>
          <w:sz w:val="30"/>
          <w:szCs w:val="30"/>
        </w:rPr>
        <w:t xml:space="preserve">Please read through the consent form for hormone treatment.  </w:t>
      </w:r>
      <w:r w:rsidRPr="00293DBB">
        <w:rPr>
          <w:sz w:val="30"/>
          <w:szCs w:val="30"/>
        </w:rPr>
        <w:t>Please bring the copy with you and sign it if you are ready, or bring it in to ask questions about it.</w:t>
      </w:r>
    </w:p>
    <w:sectPr w:rsidR="007635E7" w:rsidRPr="00293DBB" w:rsidSect="00C74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FD8" w:rsidRDefault="003F3FD8">
      <w:r>
        <w:separator/>
      </w:r>
    </w:p>
    <w:p w:rsidR="003F3FD8" w:rsidRDefault="003F3FD8"/>
  </w:endnote>
  <w:endnote w:type="continuationSeparator" w:id="0">
    <w:p w:rsidR="003F3FD8" w:rsidRDefault="003F3FD8">
      <w:r>
        <w:continuationSeparator/>
      </w:r>
    </w:p>
    <w:p w:rsidR="003F3FD8" w:rsidRDefault="003F3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FD8" w:rsidRDefault="003F3FD8">
      <w:r>
        <w:separator/>
      </w:r>
    </w:p>
    <w:p w:rsidR="003F3FD8" w:rsidRDefault="003F3FD8"/>
  </w:footnote>
  <w:footnote w:type="continuationSeparator" w:id="0">
    <w:p w:rsidR="003F3FD8" w:rsidRDefault="003F3FD8">
      <w:r>
        <w:continuationSeparator/>
      </w:r>
    </w:p>
    <w:p w:rsidR="003F3FD8" w:rsidRDefault="003F3F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93"/>
    <w:rsid w:val="00064C93"/>
    <w:rsid w:val="00293DBB"/>
    <w:rsid w:val="002A5528"/>
    <w:rsid w:val="003F3FD8"/>
    <w:rsid w:val="005F1EB5"/>
    <w:rsid w:val="007635E7"/>
    <w:rsid w:val="007E3405"/>
    <w:rsid w:val="007F4E59"/>
    <w:rsid w:val="00A26951"/>
    <w:rsid w:val="00BD1DA9"/>
    <w:rsid w:val="00C30BC4"/>
    <w:rsid w:val="00C74A18"/>
    <w:rsid w:val="00CE0905"/>
    <w:rsid w:val="00D64E30"/>
    <w:rsid w:val="00D76A19"/>
    <w:rsid w:val="00D87664"/>
    <w:rsid w:val="00DB524C"/>
    <w:rsid w:val="00D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3BD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C9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smacbook/Library/Containers/com.microsoft.Word/Data/Library/Application%20Support/Microsoft/Office/16.0/DTS/Search/%7bDC5964D4-1193-5F4C-9674-8BEB34F1FC70%7dtf03978720.dotx" TargetMode="External"/></Relationships>
</file>

<file path=word/theme/theme1.xml><?xml version="1.0" encoding="utf-8"?>
<a:theme xmlns:a="http://schemas.openxmlformats.org/drawingml/2006/main" name="Medical practice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871903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2012-12-12T06:36:00+00:00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1664146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TP103978718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E7A7D-91C3-4CD5-9748-58CB096DB1A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F511F-B385-4EE0-9DA7-E6FEFD34D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{DC5964D4-1193-5F4C-9674-8BEB34F1FC70}tf03978720.dotx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2018-05-30T19:53:00Z</dcterms:created>
  <dcterms:modified xsi:type="dcterms:W3CDTF">2018-06-03T13:48:00Z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